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117" w14:textId="77777777" w:rsidR="00D5507E" w:rsidRDefault="00D5507E"/>
    <w:p w14:paraId="5E0A8C0F" w14:textId="310DFC73" w:rsidR="00D5507E" w:rsidRDefault="00D5507E" w:rsidP="00D5507E">
      <w:pPr>
        <w:jc w:val="center"/>
        <w:rPr>
          <w:sz w:val="30"/>
          <w:szCs w:val="30"/>
        </w:rPr>
      </w:pPr>
      <w:r w:rsidRPr="00D5507E">
        <w:rPr>
          <w:sz w:val="30"/>
          <w:szCs w:val="30"/>
        </w:rPr>
        <w:t xml:space="preserve">Modello di </w:t>
      </w:r>
      <w:r w:rsidR="00FF3ADC">
        <w:rPr>
          <w:sz w:val="30"/>
          <w:szCs w:val="30"/>
        </w:rPr>
        <w:t>partecipazione</w:t>
      </w:r>
    </w:p>
    <w:p w14:paraId="42A230D6" w14:textId="19B9605B" w:rsidR="00FF3ADC" w:rsidRPr="0048632C" w:rsidRDefault="00FF3ADC" w:rsidP="00D5507E">
      <w:pPr>
        <w:jc w:val="center"/>
        <w:rPr>
          <w:i/>
          <w:iCs/>
          <w:sz w:val="28"/>
          <w:szCs w:val="28"/>
        </w:rPr>
      </w:pPr>
      <w:r w:rsidRPr="0048632C">
        <w:rPr>
          <w:i/>
          <w:iCs/>
          <w:sz w:val="28"/>
          <w:szCs w:val="28"/>
        </w:rPr>
        <w:t>Le istituzioni incontrano i mediatori e i facilitatori dell'elenco regionale</w:t>
      </w:r>
    </w:p>
    <w:p w14:paraId="2531D789" w14:textId="71F3DECE" w:rsidR="0048632C" w:rsidRPr="0048632C" w:rsidRDefault="0048632C" w:rsidP="0048632C">
      <w:pPr>
        <w:pStyle w:val="NormaleWeb"/>
        <w:spacing w:before="100" w:line="240" w:lineRule="auto"/>
        <w:ind w:left="360"/>
        <w:jc w:val="center"/>
        <w:rPr>
          <w:rFonts w:ascii="Arial" w:hAnsi="Arial" w:cs="Arial"/>
          <w:b/>
          <w:bCs/>
          <w:color w:val="000000"/>
          <w:spacing w:val="0"/>
          <w:sz w:val="20"/>
          <w:szCs w:val="20"/>
        </w:rPr>
      </w:pPr>
      <w:r w:rsidRPr="0048632C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Da inviare entro il </w:t>
      </w:r>
      <w:r w:rsidR="0007166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4</w:t>
      </w:r>
      <w:r w:rsidRPr="0048632C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</w:t>
      </w:r>
      <w:r w:rsidR="0007166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novembre</w:t>
      </w:r>
      <w:r w:rsidRPr="0048632C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a Panasci Studio email: </w:t>
      </w:r>
      <w:r w:rsidRPr="0048632C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mediatorisicilia@gmail.com</w:t>
      </w:r>
    </w:p>
    <w:p w14:paraId="1B8A56D5" w14:textId="77777777" w:rsidR="0048632C" w:rsidRPr="00FF3ADC" w:rsidRDefault="0048632C" w:rsidP="00D5507E">
      <w:pPr>
        <w:jc w:val="center"/>
        <w:rPr>
          <w:sz w:val="26"/>
          <w:szCs w:val="26"/>
        </w:rPr>
      </w:pPr>
    </w:p>
    <w:p w14:paraId="2F73BF43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40B160B7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70D5DC23" w14:textId="2360B9F1" w:rsidR="00D5507E" w:rsidRPr="00D5507E" w:rsidRDefault="00D5507E" w:rsidP="00534733">
            <w:r>
              <w:t>Nome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089265B3" w14:textId="77777777" w:rsidR="00D5507E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2D463E" w:rsidRPr="006746E7">
              <w:rPr>
                <w:sz w:val="16"/>
                <w:szCs w:val="16"/>
              </w:rPr>
              <w:t>scrivere il nome</w:t>
            </w:r>
            <w:r w:rsidRPr="006746E7">
              <w:rPr>
                <w:sz w:val="16"/>
                <w:szCs w:val="16"/>
              </w:rPr>
              <w:t>)</w:t>
            </w:r>
          </w:p>
          <w:p w14:paraId="58207C6A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576B0BD2" w14:textId="1E663B6A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0C71804C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28E9D17D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646A6519" w14:textId="0E2C8BB0" w:rsidR="00D5507E" w:rsidRPr="00D5507E" w:rsidRDefault="00D5507E" w:rsidP="00534733">
            <w:r>
              <w:t>Cognome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1229F856" w14:textId="77777777" w:rsidR="00D5507E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2D463E" w:rsidRPr="006746E7">
              <w:rPr>
                <w:sz w:val="16"/>
                <w:szCs w:val="16"/>
              </w:rPr>
              <w:t>scrivere cognome</w:t>
            </w:r>
            <w:r w:rsidRPr="006746E7">
              <w:rPr>
                <w:sz w:val="16"/>
                <w:szCs w:val="16"/>
              </w:rPr>
              <w:t>)</w:t>
            </w:r>
          </w:p>
          <w:p w14:paraId="1C1A69FD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60B55E26" w14:textId="008FE0DB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4C1AF85F" w14:textId="77777777" w:rsidR="00D5507E" w:rsidRDefault="00D5507E" w:rsidP="00D5507E">
      <w:pPr>
        <w:jc w:val="center"/>
      </w:pPr>
    </w:p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788A58F2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2EEF0E69" w14:textId="198AE4DF" w:rsidR="00D5507E" w:rsidRDefault="00D5507E" w:rsidP="00534733">
            <w:r>
              <w:t>Titolo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3B344440" w14:textId="50337449" w:rsidR="00A87BC1" w:rsidRDefault="00A87BC1" w:rsidP="00534733">
            <w:pPr>
              <w:rPr>
                <w:sz w:val="16"/>
                <w:szCs w:val="16"/>
              </w:rPr>
            </w:pPr>
            <w:r w:rsidRPr="00A87BC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q</w:t>
            </w:r>
            <w:r w:rsidRPr="00A87BC1">
              <w:rPr>
                <w:sz w:val="16"/>
                <w:szCs w:val="16"/>
              </w:rPr>
              <w:t>ualifica)</w:t>
            </w:r>
          </w:p>
          <w:p w14:paraId="67673DA0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240896B5" w14:textId="2926F7E0" w:rsidR="00A87BC1" w:rsidRPr="00A87BC1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45B39297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1F09C78E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0DA66249" w14:textId="55D093DE" w:rsidR="00D5507E" w:rsidRDefault="00D5507E" w:rsidP="00534733">
            <w:r>
              <w:t>Telefono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2B06F94E" w14:textId="77777777" w:rsidR="00D5507E" w:rsidRDefault="00DD203E" w:rsidP="00534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il numero di telefono</w:t>
            </w:r>
            <w:r w:rsidRPr="00DD203E">
              <w:rPr>
                <w:sz w:val="16"/>
                <w:szCs w:val="16"/>
              </w:rPr>
              <w:t>)</w:t>
            </w:r>
            <w:r w:rsidR="00FF3ADC" w:rsidRPr="00DD203E">
              <w:rPr>
                <w:sz w:val="16"/>
                <w:szCs w:val="16"/>
              </w:rPr>
              <w:t xml:space="preserve"> </w:t>
            </w:r>
          </w:p>
          <w:p w14:paraId="5DC515D1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4315311C" w14:textId="5ED497FB" w:rsidR="00A87BC1" w:rsidRPr="00DD203E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29C175C0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35A5E7B4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5744DB48" w14:textId="7F248A6E" w:rsidR="00D5507E" w:rsidRDefault="00D5507E" w:rsidP="00534733">
            <w:r>
              <w:t>E-mail</w:t>
            </w:r>
            <w:r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1059872B" w14:textId="77777777" w:rsidR="00D5507E" w:rsidRDefault="00DD203E" w:rsidP="00534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email di contatto o per collegamento remoto</w:t>
            </w:r>
            <w:r w:rsidRPr="00DD203E">
              <w:rPr>
                <w:sz w:val="16"/>
                <w:szCs w:val="16"/>
              </w:rPr>
              <w:t>)</w:t>
            </w:r>
          </w:p>
          <w:p w14:paraId="585F98A0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079D3925" w14:textId="29E238D8" w:rsidR="00A87BC1" w:rsidRPr="00DD203E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0FAFD3CE" w14:textId="77777777" w:rsidR="00D5507E" w:rsidRDefault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D5507E" w14:paraId="007432BA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2E555BF0" w14:textId="2C97ACE9" w:rsidR="00D5507E" w:rsidRPr="00D5507E" w:rsidRDefault="00D5507E" w:rsidP="00534733">
            <w:r>
              <w:t>Partecipazione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72C10B91" w14:textId="77777777" w:rsidR="00A87BC1" w:rsidRDefault="00DD203E" w:rsidP="00A87BC1">
            <w:pPr>
              <w:rPr>
                <w:sz w:val="16"/>
                <w:szCs w:val="16"/>
              </w:rPr>
            </w:pPr>
            <w:r w:rsidRPr="00DD203E">
              <w:rPr>
                <w:sz w:val="16"/>
                <w:szCs w:val="16"/>
              </w:rPr>
              <w:t>(</w:t>
            </w:r>
            <w:r w:rsidR="00FF3ADC" w:rsidRPr="00DD203E">
              <w:rPr>
                <w:sz w:val="16"/>
                <w:szCs w:val="16"/>
              </w:rPr>
              <w:t>scrivere se partecipare di presenza oppure online remoto</w:t>
            </w:r>
            <w:r w:rsidRPr="00DD203E">
              <w:rPr>
                <w:sz w:val="16"/>
                <w:szCs w:val="16"/>
              </w:rPr>
              <w:t>)</w:t>
            </w:r>
          </w:p>
          <w:p w14:paraId="702D3486" w14:textId="77777777" w:rsidR="00A87BC1" w:rsidRDefault="00A87BC1" w:rsidP="00A87BC1">
            <w:pPr>
              <w:rPr>
                <w:sz w:val="16"/>
                <w:szCs w:val="16"/>
              </w:rPr>
            </w:pPr>
          </w:p>
          <w:p w14:paraId="1BB4C19C" w14:textId="666F22BD" w:rsidR="00A87BC1" w:rsidRPr="00DD203E" w:rsidRDefault="00A87BC1" w:rsidP="00A87BC1">
            <w:pPr>
              <w:rPr>
                <w:sz w:val="16"/>
                <w:szCs w:val="16"/>
              </w:rPr>
            </w:pPr>
          </w:p>
        </w:tc>
      </w:tr>
    </w:tbl>
    <w:p w14:paraId="46F01BAF" w14:textId="6D8A13AC" w:rsidR="00DA3015" w:rsidRDefault="00DA3015" w:rsidP="00D5507E"/>
    <w:tbl>
      <w:tblPr>
        <w:tblStyle w:val="Grigliatabellachiara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La prima tabella include il nome della società, la data e l'ora, la seconda tabella include il nome del selezionatore, la terza tabella include il titolo e il numero di telefono del selezionatore e la quarta tabella include la posizione per cui ci si candida e le competenze richieste"/>
      </w:tblPr>
      <w:tblGrid>
        <w:gridCol w:w="1739"/>
        <w:gridCol w:w="7287"/>
      </w:tblGrid>
      <w:tr w:rsidR="00FF3ADC" w14:paraId="7CC8C06E" w14:textId="77777777" w:rsidTr="00534733">
        <w:trPr>
          <w:trHeight w:val="432"/>
        </w:trPr>
        <w:tc>
          <w:tcPr>
            <w:tcW w:w="1739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  <w:vAlign w:val="bottom"/>
          </w:tcPr>
          <w:p w14:paraId="4B4F0157" w14:textId="6DAC3F4A" w:rsidR="00FF3ADC" w:rsidRPr="00D5507E" w:rsidRDefault="00FF3ADC" w:rsidP="00534733">
            <w:r>
              <w:rPr>
                <w:lang w:bidi="it-IT"/>
              </w:rPr>
              <w:t>Luogo e data</w:t>
            </w:r>
            <w:r w:rsidRPr="00D5507E">
              <w:rPr>
                <w:lang w:bidi="it-IT"/>
              </w:rPr>
              <w:t>:</w:t>
            </w:r>
          </w:p>
        </w:tc>
        <w:tc>
          <w:tcPr>
            <w:tcW w:w="7287" w:type="dxa"/>
            <w:tcMar>
              <w:left w:w="0" w:type="dxa"/>
              <w:right w:w="115" w:type="dxa"/>
            </w:tcMar>
            <w:vAlign w:val="bottom"/>
          </w:tcPr>
          <w:p w14:paraId="2BA5C9C8" w14:textId="77777777" w:rsidR="00FF3ADC" w:rsidRDefault="00DD203E" w:rsidP="00534733">
            <w:pPr>
              <w:rPr>
                <w:sz w:val="16"/>
                <w:szCs w:val="16"/>
              </w:rPr>
            </w:pPr>
            <w:r w:rsidRPr="006746E7">
              <w:rPr>
                <w:sz w:val="16"/>
                <w:szCs w:val="16"/>
              </w:rPr>
              <w:t>(</w:t>
            </w:r>
            <w:r w:rsidR="00FF3ADC" w:rsidRPr="006746E7">
              <w:rPr>
                <w:sz w:val="16"/>
                <w:szCs w:val="16"/>
              </w:rPr>
              <w:t>Scrivere città e data</w:t>
            </w:r>
            <w:r w:rsidRPr="006746E7">
              <w:rPr>
                <w:sz w:val="16"/>
                <w:szCs w:val="16"/>
              </w:rPr>
              <w:t>)</w:t>
            </w:r>
            <w:r w:rsidR="00FF3ADC" w:rsidRPr="006746E7">
              <w:rPr>
                <w:sz w:val="16"/>
                <w:szCs w:val="16"/>
              </w:rPr>
              <w:t xml:space="preserve"> </w:t>
            </w:r>
          </w:p>
          <w:p w14:paraId="1A5DF245" w14:textId="77777777" w:rsidR="00A87BC1" w:rsidRDefault="00A87BC1" w:rsidP="00534733">
            <w:pPr>
              <w:rPr>
                <w:sz w:val="16"/>
                <w:szCs w:val="16"/>
              </w:rPr>
            </w:pPr>
          </w:p>
          <w:p w14:paraId="30F331C3" w14:textId="4F1F9D02" w:rsidR="00A87BC1" w:rsidRPr="006746E7" w:rsidRDefault="00A87BC1" w:rsidP="00534733">
            <w:pPr>
              <w:rPr>
                <w:sz w:val="16"/>
                <w:szCs w:val="16"/>
              </w:rPr>
            </w:pPr>
          </w:p>
        </w:tc>
      </w:tr>
    </w:tbl>
    <w:p w14:paraId="6C7E7B59" w14:textId="77777777" w:rsidR="00FF3ADC" w:rsidRDefault="00FF3ADC" w:rsidP="00D5507E"/>
    <w:p w14:paraId="3D2D3072" w14:textId="77777777" w:rsidR="00FF3ADC" w:rsidRDefault="00FF3ADC" w:rsidP="00D5507E"/>
    <w:p w14:paraId="248BF52C" w14:textId="77777777" w:rsidR="00FF3ADC" w:rsidRDefault="00FF3ADC" w:rsidP="00D5507E"/>
    <w:p w14:paraId="218432DD" w14:textId="34313C25" w:rsidR="00FF3ADC" w:rsidRDefault="00FF3ADC" w:rsidP="00D5507E">
      <w:r w:rsidRPr="00FF3ADC">
        <w:rPr>
          <w:b/>
          <w:bCs/>
        </w:rPr>
        <w:t>Privac</w:t>
      </w:r>
      <w:r>
        <w:rPr>
          <w:b/>
          <w:bCs/>
        </w:rPr>
        <w:t>y</w:t>
      </w:r>
      <w:r w:rsidRPr="00AE50EA">
        <w:t>…………………………………………………………………………………</w:t>
      </w:r>
    </w:p>
    <w:p w14:paraId="648BD51F" w14:textId="360EF79B" w:rsidR="00FF3ADC" w:rsidRPr="00FF3ADC" w:rsidRDefault="00FF3ADC" w:rsidP="00FF3ADC">
      <w:pPr>
        <w:rPr>
          <w:sz w:val="18"/>
          <w:szCs w:val="18"/>
          <w:lang w:bidi="it-IT"/>
        </w:rPr>
      </w:pPr>
      <w:r w:rsidRPr="00FF3ADC">
        <w:rPr>
          <w:sz w:val="18"/>
          <w:szCs w:val="18"/>
          <w:lang w:bidi="it-IT"/>
        </w:rPr>
        <w:t>Autorizzo il trattamento dei dati personali contenuti nel presente modello in base al D. Lgs. 196/2003, coordinato con il D. Lgs. 101/2018, e al Regolamento UE 2016/679.</w:t>
      </w:r>
    </w:p>
    <w:p w14:paraId="1D57DB66" w14:textId="77777777" w:rsidR="00FF3ADC" w:rsidRPr="00FF3ADC" w:rsidRDefault="00FF3ADC" w:rsidP="00FF3ADC">
      <w:pPr>
        <w:spacing w:line="240" w:lineRule="auto"/>
        <w:rPr>
          <w:sz w:val="18"/>
          <w:szCs w:val="18"/>
          <w:lang w:bidi="it-IT"/>
        </w:rPr>
      </w:pPr>
    </w:p>
    <w:p w14:paraId="637BEA24" w14:textId="3165629E" w:rsidR="00FF3ADC" w:rsidRPr="00FF3ADC" w:rsidRDefault="00FF3ADC" w:rsidP="00FF3ADC">
      <w:pPr>
        <w:spacing w:line="240" w:lineRule="auto"/>
        <w:rPr>
          <w:sz w:val="18"/>
          <w:szCs w:val="18"/>
          <w:lang w:bidi="it-IT"/>
        </w:rPr>
      </w:pPr>
      <w:r w:rsidRPr="00FF3ADC">
        <w:rPr>
          <w:sz w:val="18"/>
          <w:szCs w:val="18"/>
          <w:lang w:bidi="it-IT"/>
        </w:rPr>
        <w:t xml:space="preserve">Acconsento al trattamento dei dati personali contenuti nel </w:t>
      </w:r>
      <w:proofErr w:type="spellStart"/>
      <w:r w:rsidRPr="00FF3ADC">
        <w:rPr>
          <w:sz w:val="18"/>
          <w:szCs w:val="18"/>
          <w:lang w:bidi="it-IT"/>
        </w:rPr>
        <w:t>nel</w:t>
      </w:r>
      <w:proofErr w:type="spellEnd"/>
      <w:r w:rsidRPr="00FF3ADC">
        <w:rPr>
          <w:sz w:val="18"/>
          <w:szCs w:val="18"/>
          <w:lang w:bidi="it-IT"/>
        </w:rPr>
        <w:t xml:space="preserve"> presente modello in base al D. Lgs. 196/2003, integrato con le modifiche introdotte dal il D. Lgs. 101/2018, e all’art. 13 del GDPR (Regolamento UE 2016/679).</w:t>
      </w:r>
    </w:p>
    <w:p w14:paraId="1ACE6F19" w14:textId="77777777" w:rsidR="00FF3ADC" w:rsidRDefault="00FF3ADC" w:rsidP="00D5507E"/>
    <w:p w14:paraId="25C513FC" w14:textId="0B89AF95" w:rsidR="00FF3ADC" w:rsidRDefault="00FF3ADC" w:rsidP="00D5507E"/>
    <w:p w14:paraId="01A67E84" w14:textId="77777777" w:rsidR="00FF3ADC" w:rsidRDefault="00FF3ADC" w:rsidP="00D5507E"/>
    <w:p w14:paraId="247C1DB0" w14:textId="4B0C5BF9" w:rsidR="00FF3ADC" w:rsidRDefault="00FF3ADC" w:rsidP="00A87BC1">
      <w:pPr>
        <w:ind w:left="2880" w:firstLine="720"/>
      </w:pPr>
      <w:r>
        <w:t>Firma…………………………………………………………………………………</w:t>
      </w:r>
    </w:p>
    <w:sectPr w:rsidR="00FF3ADC" w:rsidSect="006F01D5">
      <w:head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C17A" w14:textId="77777777" w:rsidR="007704EF" w:rsidRDefault="007704EF">
      <w:pPr>
        <w:spacing w:line="240" w:lineRule="auto"/>
      </w:pPr>
      <w:r>
        <w:separator/>
      </w:r>
    </w:p>
  </w:endnote>
  <w:endnote w:type="continuationSeparator" w:id="0">
    <w:p w14:paraId="2779A08D" w14:textId="77777777" w:rsidR="007704EF" w:rsidRDefault="00770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4A072" w14:textId="41A64ACF" w:rsidR="002D463E" w:rsidRDefault="002D463E">
    <w:pPr>
      <w:pStyle w:val="Pidipagina"/>
    </w:pPr>
    <w:r>
      <w:rPr>
        <w:noProof/>
      </w:rPr>
      <w:drawing>
        <wp:inline distT="0" distB="0" distL="0" distR="0" wp14:anchorId="7790E508" wp14:editId="6D7F2473">
          <wp:extent cx="5724525" cy="723900"/>
          <wp:effectExtent l="0" t="0" r="9525" b="0"/>
          <wp:docPr id="2042440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A393" w14:textId="77777777" w:rsidR="007704EF" w:rsidRDefault="007704EF">
      <w:pPr>
        <w:spacing w:line="240" w:lineRule="auto"/>
      </w:pPr>
      <w:r>
        <w:separator/>
      </w:r>
    </w:p>
  </w:footnote>
  <w:footnote w:type="continuationSeparator" w:id="0">
    <w:p w14:paraId="1F3FA470" w14:textId="77777777" w:rsidR="007704EF" w:rsidRDefault="00770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C71DAC" w14:textId="77777777" w:rsidR="00F94F21" w:rsidRDefault="00F94F21">
        <w:pPr>
          <w:pStyle w:val="Intestazione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1F2AA1" w:rsidRPr="001F2AA1">
          <w:rPr>
            <w:b/>
            <w:noProof/>
            <w:lang w:bidi="it-IT"/>
          </w:rPr>
          <w:t>2</w:t>
        </w:r>
        <w:r>
          <w:rPr>
            <w:b/>
            <w:noProof/>
            <w:lang w:bidi="it-IT"/>
          </w:rPr>
          <w:fldChar w:fldCharType="end"/>
        </w:r>
        <w:r>
          <w:rPr>
            <w:b/>
            <w:lang w:bidi="it-IT"/>
          </w:rPr>
          <w:t xml:space="preserve"> | </w:t>
        </w:r>
        <w:r>
          <w:rPr>
            <w:color w:val="7F7F7F" w:themeColor="background1" w:themeShade="7F"/>
            <w:spacing w:val="60"/>
            <w:lang w:bidi="it-IT"/>
          </w:rPr>
          <w:t>Pagina</w:t>
        </w:r>
      </w:p>
    </w:sdtContent>
  </w:sdt>
  <w:p w14:paraId="0BCA419B" w14:textId="77777777" w:rsidR="00F94F21" w:rsidRDefault="00F94F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C8A1" w14:textId="3A3C85E3" w:rsidR="00D5507E" w:rsidRDefault="00D5507E">
    <w:pPr>
      <w:pStyle w:val="Intestazione"/>
    </w:pPr>
    <w:r>
      <w:rPr>
        <w:noProof/>
      </w:rPr>
      <w:drawing>
        <wp:inline distT="0" distB="0" distL="0" distR="0" wp14:anchorId="35C7E239" wp14:editId="2FAA7AFA">
          <wp:extent cx="5724525" cy="1247775"/>
          <wp:effectExtent l="0" t="0" r="9525" b="9525"/>
          <wp:docPr id="2051207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B27730"/>
    <w:multiLevelType w:val="multilevel"/>
    <w:tmpl w:val="6E6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A6862"/>
    <w:multiLevelType w:val="multilevel"/>
    <w:tmpl w:val="9732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027671">
    <w:abstractNumId w:val="9"/>
  </w:num>
  <w:num w:numId="2" w16cid:durableId="1196427996">
    <w:abstractNumId w:val="7"/>
  </w:num>
  <w:num w:numId="3" w16cid:durableId="2098555223">
    <w:abstractNumId w:val="6"/>
  </w:num>
  <w:num w:numId="4" w16cid:durableId="405683987">
    <w:abstractNumId w:val="5"/>
  </w:num>
  <w:num w:numId="5" w16cid:durableId="1921285926">
    <w:abstractNumId w:val="4"/>
  </w:num>
  <w:num w:numId="6" w16cid:durableId="2141919743">
    <w:abstractNumId w:val="8"/>
  </w:num>
  <w:num w:numId="7" w16cid:durableId="596334346">
    <w:abstractNumId w:val="3"/>
  </w:num>
  <w:num w:numId="8" w16cid:durableId="190999777">
    <w:abstractNumId w:val="2"/>
  </w:num>
  <w:num w:numId="9" w16cid:durableId="72242739">
    <w:abstractNumId w:val="1"/>
  </w:num>
  <w:num w:numId="10" w16cid:durableId="1595238789">
    <w:abstractNumId w:val="0"/>
  </w:num>
  <w:num w:numId="11" w16cid:durableId="1560168864">
    <w:abstractNumId w:val="10"/>
  </w:num>
  <w:num w:numId="12" w16cid:durableId="925652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E"/>
    <w:rsid w:val="00005B57"/>
    <w:rsid w:val="0002013D"/>
    <w:rsid w:val="00037E0A"/>
    <w:rsid w:val="00071664"/>
    <w:rsid w:val="00075CF6"/>
    <w:rsid w:val="00101ACE"/>
    <w:rsid w:val="00133D13"/>
    <w:rsid w:val="00135F16"/>
    <w:rsid w:val="00150524"/>
    <w:rsid w:val="001664B8"/>
    <w:rsid w:val="001A569B"/>
    <w:rsid w:val="001F2AA1"/>
    <w:rsid w:val="00265EB5"/>
    <w:rsid w:val="002D463E"/>
    <w:rsid w:val="002E5F4C"/>
    <w:rsid w:val="0032740D"/>
    <w:rsid w:val="00341345"/>
    <w:rsid w:val="003B18D2"/>
    <w:rsid w:val="00402E17"/>
    <w:rsid w:val="00413455"/>
    <w:rsid w:val="00414262"/>
    <w:rsid w:val="00450843"/>
    <w:rsid w:val="00456F2F"/>
    <w:rsid w:val="00462834"/>
    <w:rsid w:val="004668FB"/>
    <w:rsid w:val="0048632C"/>
    <w:rsid w:val="004B694B"/>
    <w:rsid w:val="004C1B31"/>
    <w:rsid w:val="00524AB0"/>
    <w:rsid w:val="00545B04"/>
    <w:rsid w:val="005B70B0"/>
    <w:rsid w:val="005F2375"/>
    <w:rsid w:val="00627A11"/>
    <w:rsid w:val="00657D64"/>
    <w:rsid w:val="006746E7"/>
    <w:rsid w:val="006E16C7"/>
    <w:rsid w:val="006F01D5"/>
    <w:rsid w:val="006F4EC4"/>
    <w:rsid w:val="007125A1"/>
    <w:rsid w:val="007704EF"/>
    <w:rsid w:val="007740D5"/>
    <w:rsid w:val="00782E91"/>
    <w:rsid w:val="007E427E"/>
    <w:rsid w:val="00806380"/>
    <w:rsid w:val="0087103E"/>
    <w:rsid w:val="008B6365"/>
    <w:rsid w:val="008C0D41"/>
    <w:rsid w:val="008C2AA8"/>
    <w:rsid w:val="008D5C81"/>
    <w:rsid w:val="0091625F"/>
    <w:rsid w:val="009243F5"/>
    <w:rsid w:val="0094412A"/>
    <w:rsid w:val="00952642"/>
    <w:rsid w:val="009660D7"/>
    <w:rsid w:val="009707FC"/>
    <w:rsid w:val="009724D3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87BC1"/>
    <w:rsid w:val="00AA162A"/>
    <w:rsid w:val="00AC5FC7"/>
    <w:rsid w:val="00AE50EA"/>
    <w:rsid w:val="00B011EB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A7796"/>
    <w:rsid w:val="00CB3003"/>
    <w:rsid w:val="00D1208D"/>
    <w:rsid w:val="00D36B26"/>
    <w:rsid w:val="00D5507E"/>
    <w:rsid w:val="00DA11B8"/>
    <w:rsid w:val="00DA3015"/>
    <w:rsid w:val="00DA4347"/>
    <w:rsid w:val="00DA5619"/>
    <w:rsid w:val="00DA69C0"/>
    <w:rsid w:val="00DD203E"/>
    <w:rsid w:val="00DE3579"/>
    <w:rsid w:val="00EA4909"/>
    <w:rsid w:val="00EB1A52"/>
    <w:rsid w:val="00EE72EC"/>
    <w:rsid w:val="00F050C9"/>
    <w:rsid w:val="00F25F7F"/>
    <w:rsid w:val="00F47D69"/>
    <w:rsid w:val="00F94F21"/>
    <w:rsid w:val="00FC4FB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710404"/>
  <w15:chartTrackingRefBased/>
  <w15:docId w15:val="{63818194-CCF5-4510-9AEC-D17998AF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52F"/>
    <w:rPr>
      <w:spacing w:val="4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Grigliatabella">
    <w:name w:val="Table Grid"/>
    <w:basedOn w:val="Tabellanormale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C16CDD"/>
    <w:rPr>
      <w:color w:val="595959" w:themeColor="text1" w:themeTint="A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olo">
    <w:name w:val="Title"/>
    <w:basedOn w:val="Normale"/>
    <w:link w:val="TitoloCarattere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A234DA"/>
    <w:rPr>
      <w:color w:val="5A5A5A" w:themeColor="text1" w:themeTint="A5"/>
      <w:spacing w:val="15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itolosommario">
    <w:name w:val="TOC Heading"/>
    <w:basedOn w:val="Titolo1"/>
    <w:next w:val="Titol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stodelblocco">
    <w:name w:val="Block Text"/>
    <w:basedOn w:val="Normale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6CDD"/>
    <w:rPr>
      <w:spacing w:val="4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6CD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6CDD"/>
    <w:rPr>
      <w:spacing w:val="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16CD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16CDD"/>
    <w:rPr>
      <w:spacing w:val="4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16CDD"/>
    <w:rPr>
      <w:spacing w:val="4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16CDD"/>
    <w:rPr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C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CDD"/>
    <w:rPr>
      <w:spacing w:val="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C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CDD"/>
    <w:rPr>
      <w:b/>
      <w:bCs/>
      <w:spacing w:val="4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16CD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16CDD"/>
    <w:rPr>
      <w:spacing w:val="4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CD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CDD"/>
    <w:rPr>
      <w:spacing w:val="4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C16CDD"/>
    <w:rPr>
      <w:rFonts w:ascii="Consolas" w:hAnsi="Consolas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16CDD"/>
    <w:rPr>
      <w:rFonts w:ascii="Consolas" w:hAnsi="Consolas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16CDD"/>
    <w:rPr>
      <w:color w:val="0000FF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stomacro">
    <w:name w:val="macro"/>
    <w:link w:val="TestomacroCarattere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16CDD"/>
    <w:rPr>
      <w:rFonts w:ascii="Consolas" w:hAnsi="Consolas"/>
      <w:spacing w:val="4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Elencotab3">
    <w:name w:val="List Table 3"/>
    <w:basedOn w:val="Tabellanormale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4">
    <w:name w:val="Grid Table 4"/>
    <w:basedOn w:val="Tabellanorma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5scura">
    <w:name w:val="List Table 5 Dark"/>
    <w:basedOn w:val="Tabellanormale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semplice-2">
    <w:name w:val="Plain Table 2"/>
    <w:basedOn w:val="Tabellanormale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Modulodinote">
    <w:name w:val="Modulo di note"/>
    <w:basedOn w:val="Tabellanormale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">
    <w:name w:val="Note"/>
    <w:basedOn w:val="Normale"/>
    <w:uiPriority w:val="10"/>
    <w:qFormat/>
    <w:rsid w:val="00D1208D"/>
    <w:pPr>
      <w:spacing w:before="400"/>
    </w:pPr>
  </w:style>
  <w:style w:type="table" w:customStyle="1" w:styleId="Modulodinote1">
    <w:name w:val="Modulo di note 1"/>
    <w:basedOn w:val="Tabellanormale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gliatabellachiara">
    <w:name w:val="Grid Table Light"/>
    <w:basedOn w:val="Tabellanormale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18D2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8D2"/>
    <w:rPr>
      <w:spacing w:val="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B18D2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8D2"/>
    <w:rPr>
      <w:spacing w:val="4"/>
      <w:szCs w:val="20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3B18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B18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B18D2"/>
    <w:rPr>
      <w:spacing w:val="4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3B18D2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3B18D2"/>
    <w:rPr>
      <w:spacing w:val="4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3B18D2"/>
    <w:rPr>
      <w:spacing w:val="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B18D2"/>
    <w:rPr>
      <w:spacing w:val="4"/>
      <w:szCs w:val="20"/>
    </w:rPr>
  </w:style>
  <w:style w:type="paragraph" w:styleId="Formuladichiusura">
    <w:name w:val="Closing"/>
    <w:basedOn w:val="Normale"/>
    <w:link w:val="FormuladichiusuraCarattere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1"/>
    <w:semiHidden/>
    <w:rsid w:val="003B18D2"/>
    <w:rPr>
      <w:spacing w:val="4"/>
      <w:szCs w:val="20"/>
    </w:rPr>
  </w:style>
  <w:style w:type="table" w:styleId="Grigliaacolori">
    <w:name w:val="Colorful Grid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scuro">
    <w:name w:val="Dark List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1"/>
    <w:semiHidden/>
    <w:unhideWhenUsed/>
    <w:qFormat/>
    <w:rsid w:val="003B18D2"/>
  </w:style>
  <w:style w:type="character" w:customStyle="1" w:styleId="DataCarattere">
    <w:name w:val="Data Carattere"/>
    <w:basedOn w:val="Carpredefinitoparagrafo"/>
    <w:link w:val="Data"/>
    <w:uiPriority w:val="1"/>
    <w:semiHidden/>
    <w:rsid w:val="003B18D2"/>
    <w:rPr>
      <w:spacing w:val="4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3B18D2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3B18D2"/>
    <w:rPr>
      <w:spacing w:val="4"/>
      <w:szCs w:val="20"/>
    </w:rPr>
  </w:style>
  <w:style w:type="character" w:styleId="Enfasicorsivo">
    <w:name w:val="Emphasis"/>
    <w:basedOn w:val="Carpredefinitoparagrafo"/>
    <w:uiPriority w:val="20"/>
    <w:semiHidden/>
    <w:unhideWhenUsed/>
    <w:qFormat/>
    <w:rsid w:val="003B18D2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B18D2"/>
    <w:rPr>
      <w:vertAlign w:val="superscript"/>
    </w:rPr>
  </w:style>
  <w:style w:type="paragraph" w:styleId="Indirizzodestinatario">
    <w:name w:val="envelope address"/>
    <w:basedOn w:val="Normale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18D2"/>
    <w:rPr>
      <w:vertAlign w:val="superscript"/>
    </w:rPr>
  </w:style>
  <w:style w:type="table" w:styleId="Tabellagriglia1chiara">
    <w:name w:val="Grid Table 1 Light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tab3">
    <w:name w:val="Grid Table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griglia4-colore1">
    <w:name w:val="Grid Table 4 Accent 1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Carpredefinitoparagrafo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cronimoHTML">
    <w:name w:val="HTML Acronym"/>
    <w:basedOn w:val="Carpredefinitoparagrafo"/>
    <w:uiPriority w:val="99"/>
    <w:semiHidden/>
    <w:unhideWhenUsed/>
    <w:rsid w:val="003B18D2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B18D2"/>
    <w:rPr>
      <w:i/>
      <w:iCs/>
      <w:spacing w:val="4"/>
      <w:szCs w:val="20"/>
    </w:rPr>
  </w:style>
  <w:style w:type="character" w:styleId="CitazioneHTML">
    <w:name w:val="HTML Cite"/>
    <w:basedOn w:val="Carpredefinitoparagrafo"/>
    <w:uiPriority w:val="99"/>
    <w:semiHidden/>
    <w:unhideWhenUsed/>
    <w:rsid w:val="003B18D2"/>
    <w:rPr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3B18D2"/>
    <w:rPr>
      <w:i/>
      <w:iCs/>
    </w:rPr>
  </w:style>
  <w:style w:type="character" w:styleId="VariabileHTML">
    <w:name w:val="HTML Variable"/>
    <w:basedOn w:val="Carpredefinitoparagrafo"/>
    <w:uiPriority w:val="99"/>
    <w:semiHidden/>
    <w:unhideWhenUsed/>
    <w:rsid w:val="003B18D2"/>
    <w:rPr>
      <w:i/>
      <w:iCs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Grigliachiara">
    <w:name w:val="Light Grid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3B18D2"/>
  </w:style>
  <w:style w:type="paragraph" w:styleId="Elenco">
    <w:name w:val="List"/>
    <w:basedOn w:val="Normale"/>
    <w:uiPriority w:val="99"/>
    <w:semiHidden/>
    <w:unhideWhenUsed/>
    <w:rsid w:val="003B18D2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3B18D2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3B18D2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3B18D2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3B18D2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3B18D2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3B18D2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3B18D2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2">
    <w:name w:val="List Table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5scura-colore1">
    <w:name w:val="List Table 5 Dark Accent 1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zione">
    <w:name w:val="Mention"/>
    <w:basedOn w:val="Carpredefinitoparagrafo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eWeb">
    <w:name w:val="Normal (Web)"/>
    <w:basedOn w:val="Normale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3B18D2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3B18D2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3B18D2"/>
    <w:rPr>
      <w:spacing w:val="4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3B18D2"/>
  </w:style>
  <w:style w:type="table" w:styleId="Tabellasemplice-1">
    <w:name w:val="Plain Table 1"/>
    <w:basedOn w:val="Tabellanormale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rmuladiapertura">
    <w:name w:val="Salutation"/>
    <w:basedOn w:val="Normale"/>
    <w:next w:val="Normale"/>
    <w:link w:val="FormuladiaperturaCarattere"/>
    <w:uiPriority w:val="1"/>
    <w:semiHidden/>
    <w:unhideWhenUsed/>
    <w:qFormat/>
    <w:rsid w:val="003B18D2"/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semiHidden/>
    <w:rsid w:val="003B18D2"/>
    <w:rPr>
      <w:spacing w:val="4"/>
      <w:szCs w:val="20"/>
    </w:rPr>
  </w:style>
  <w:style w:type="paragraph" w:styleId="Firma">
    <w:name w:val="Signature"/>
    <w:basedOn w:val="Normale"/>
    <w:link w:val="FirmaCarattere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FirmaCarattere">
    <w:name w:val="Firma Carattere"/>
    <w:basedOn w:val="Carpredefinitoparagrafo"/>
    <w:link w:val="Firma"/>
    <w:uiPriority w:val="1"/>
    <w:semiHidden/>
    <w:rsid w:val="003B18D2"/>
    <w:rPr>
      <w:spacing w:val="4"/>
      <w:szCs w:val="20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3B18D2"/>
    <w:rPr>
      <w:u w:val="dotted"/>
    </w:rPr>
  </w:style>
  <w:style w:type="character" w:styleId="Enfasigrassetto">
    <w:name w:val="Strong"/>
    <w:basedOn w:val="Carpredefinitoparagrafo"/>
    <w:uiPriority w:val="22"/>
    <w:semiHidden/>
    <w:unhideWhenUsed/>
    <w:qFormat/>
    <w:rsid w:val="003B18D2"/>
    <w:rPr>
      <w:b/>
      <w:bCs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3B18D2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3B18D2"/>
  </w:style>
  <w:style w:type="table" w:styleId="Tabellaprofessionale">
    <w:name w:val="Table Professional"/>
    <w:basedOn w:val="Tabellanormale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3B18D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3B18D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18D2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18D2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18D2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18D2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18D2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18D2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AppData\Roaming\Microsoft\Templates\Modulo%20di%20note%20per%20colloquio%20del%20candid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C:\Users\Amministratore\AppData\Roaming\Microsoft\Templates\Modulo di note per colloquio del candidato.dotx</Template>
  <TotalTime>45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Marco Mondino</cp:lastModifiedBy>
  <cp:revision>6</cp:revision>
  <dcterms:created xsi:type="dcterms:W3CDTF">2023-10-09T08:46:00Z</dcterms:created>
  <dcterms:modified xsi:type="dcterms:W3CDTF">2023-10-31T19:43:00Z</dcterms:modified>
</cp:coreProperties>
</file>